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C9" w:rsidRPr="000171FA" w:rsidRDefault="00036DCE" w:rsidP="006157AD">
      <w:pPr>
        <w:ind w:rightChars="-68" w:right="-143"/>
        <w:rPr>
          <w:rFonts w:ascii="BIZ UDPゴシック" w:eastAsia="BIZ UDPゴシック" w:hAnsi="BIZ UDPゴシック"/>
          <w:sz w:val="36"/>
          <w:szCs w:val="24"/>
        </w:rPr>
      </w:pPr>
      <w:r>
        <w:rPr>
          <w:rFonts w:ascii="BIZ UDPゴシック" w:eastAsia="BIZ UDPゴシック" w:hAnsi="BIZ UDPゴシック" w:hint="eastAsia"/>
          <w:sz w:val="36"/>
          <w:szCs w:val="24"/>
        </w:rPr>
        <w:t>令和７</w:t>
      </w:r>
      <w:r w:rsidR="00E131C9" w:rsidRPr="00E131C9">
        <w:rPr>
          <w:rFonts w:ascii="BIZ UDPゴシック" w:eastAsia="BIZ UDPゴシック" w:hAnsi="BIZ UDPゴシック" w:hint="eastAsia"/>
          <w:sz w:val="36"/>
          <w:szCs w:val="24"/>
        </w:rPr>
        <w:t>年度四日市市デマンドタクシー　利用登録申請書</w:t>
      </w:r>
    </w:p>
    <w:p w:rsidR="00E131C9" w:rsidRPr="00E131C9" w:rsidRDefault="00E131C9" w:rsidP="000171FA">
      <w:pPr>
        <w:widowControl/>
        <w:spacing w:line="30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31C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（あて先）四日市市長</w:t>
      </w:r>
    </w:p>
    <w:p w:rsidR="00E131C9" w:rsidRPr="000171FA" w:rsidRDefault="00E131C9" w:rsidP="000171FA">
      <w:pPr>
        <w:widowControl/>
        <w:spacing w:line="300" w:lineRule="exac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申請日　　　　　　年　　　　　月　　　　　日</w:t>
      </w:r>
    </w:p>
    <w:p w:rsidR="00E131C9" w:rsidRPr="000171FA" w:rsidRDefault="00E131C9" w:rsidP="000171FA">
      <w:pPr>
        <w:spacing w:line="300" w:lineRule="exact"/>
        <w:rPr>
          <w:rFonts w:ascii="BIZ UDPゴシック" w:eastAsia="BIZ UDPゴシック" w:hAnsi="BIZ UDPゴシック"/>
          <w:sz w:val="28"/>
          <w:szCs w:val="24"/>
        </w:rPr>
      </w:pPr>
      <w:r w:rsidRPr="000171FA">
        <w:rPr>
          <w:rFonts w:ascii="BIZ UDPゴシック" w:eastAsia="BIZ UDPゴシック" w:hAnsi="BIZ UDPゴシック" w:hint="eastAsia"/>
          <w:sz w:val="28"/>
          <w:szCs w:val="24"/>
        </w:rPr>
        <w:t>申請者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1477"/>
        <w:gridCol w:w="4761"/>
        <w:gridCol w:w="3260"/>
      </w:tblGrid>
      <w:tr w:rsidR="00E41DFB" w:rsidTr="00E41DFB">
        <w:trPr>
          <w:trHeight w:val="365"/>
        </w:trPr>
        <w:tc>
          <w:tcPr>
            <w:tcW w:w="1477" w:type="dxa"/>
            <w:vMerge w:val="restart"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B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4761" w:type="dxa"/>
            <w:tcBorders>
              <w:bottom w:val="dashed" w:sz="4" w:space="0" w:color="000000" w:themeColor="text1"/>
            </w:tcBorders>
          </w:tcPr>
          <w:p w:rsidR="00E41DFB" w:rsidRDefault="00E41DFB">
            <w:pPr>
              <w:rPr>
                <w:sz w:val="24"/>
                <w:szCs w:val="24"/>
              </w:rPr>
            </w:pPr>
            <w:r w:rsidRPr="00E41DFB">
              <w:rPr>
                <w:rFonts w:hint="eastAsia"/>
                <w:w w:val="75"/>
                <w:kern w:val="0"/>
                <w:sz w:val="20"/>
                <w:szCs w:val="24"/>
                <w:fitText w:val="600" w:id="-1591486464"/>
              </w:rPr>
              <w:t>フリガナ</w:t>
            </w:r>
          </w:p>
        </w:tc>
        <w:tc>
          <w:tcPr>
            <w:tcW w:w="3260" w:type="dxa"/>
            <w:vMerge w:val="restart"/>
          </w:tcPr>
          <w:p w:rsidR="00E41DFB" w:rsidRPr="00B80B60" w:rsidRDefault="00E41DFB">
            <w:pPr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  <w:r w:rsidRPr="00B80B60">
              <w:rPr>
                <w:rFonts w:hint="eastAsia"/>
                <w:szCs w:val="24"/>
              </w:rPr>
              <w:t>（縦</w:t>
            </w:r>
            <w:r w:rsidRPr="00B80B60">
              <w:rPr>
                <w:rFonts w:hint="eastAsia"/>
                <w:szCs w:val="24"/>
              </w:rPr>
              <w:t>4cm</w:t>
            </w:r>
            <w:r w:rsidRPr="00B80B60">
              <w:rPr>
                <w:rFonts w:hint="eastAsia"/>
                <w:szCs w:val="24"/>
              </w:rPr>
              <w:t>×横</w:t>
            </w:r>
            <w:r w:rsidRPr="00B80B60">
              <w:rPr>
                <w:rFonts w:hint="eastAsia"/>
                <w:szCs w:val="24"/>
              </w:rPr>
              <w:t>3cm</w:t>
            </w:r>
            <w:r w:rsidRPr="00B80B60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の貼付</w:t>
            </w: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05CFD1" wp14:editId="680266DB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54610</wp:posOffset>
                      </wp:positionV>
                      <wp:extent cx="1115695" cy="1475740"/>
                      <wp:effectExtent l="0" t="0" r="27305" b="101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6848" id="正方形/長方形 2" o:spid="_x0000_s1026" style="position:absolute;left:0;text-align:left;margin-left:33.8pt;margin-top:4.3pt;width:87.85pt;height:1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" filled="f" strokecolor="#bfbfbf [2412]" strokeweight="1.5pt"/>
                  </w:pict>
                </mc:Fallback>
              </mc:AlternateContent>
            </w:r>
          </w:p>
          <w:p w:rsidR="00E41DFB" w:rsidRDefault="00E41DFB">
            <w:pPr>
              <w:rPr>
                <w:sz w:val="24"/>
                <w:szCs w:val="24"/>
              </w:rPr>
            </w:pPr>
          </w:p>
          <w:p w:rsidR="00E41DFB" w:rsidRPr="006157AD" w:rsidRDefault="00E41DFB" w:rsidP="006157AD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6157AD">
              <w:rPr>
                <w:rFonts w:hint="eastAsia"/>
                <w:color w:val="808080" w:themeColor="background1" w:themeShade="80"/>
                <w:sz w:val="24"/>
                <w:szCs w:val="24"/>
              </w:rPr>
              <w:t>写真の裏面に</w:t>
            </w:r>
          </w:p>
          <w:p w:rsidR="00E41DFB" w:rsidRPr="006157AD" w:rsidRDefault="00E41DFB" w:rsidP="006157AD">
            <w:pPr>
              <w:ind w:firstLineChars="350" w:firstLine="840"/>
              <w:rPr>
                <w:color w:val="808080" w:themeColor="background1" w:themeShade="80"/>
                <w:sz w:val="24"/>
                <w:szCs w:val="24"/>
              </w:rPr>
            </w:pPr>
            <w:r w:rsidRPr="006157AD">
              <w:rPr>
                <w:rFonts w:hint="eastAsia"/>
                <w:color w:val="808080" w:themeColor="background1" w:themeShade="80"/>
                <w:sz w:val="24"/>
                <w:szCs w:val="24"/>
              </w:rPr>
              <w:t>氏名を記載</w:t>
            </w:r>
          </w:p>
          <w:p w:rsidR="00E41DFB" w:rsidRPr="006157AD" w:rsidRDefault="00E41DFB" w:rsidP="006157AD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  <w:r w:rsidRPr="006157AD">
              <w:rPr>
                <w:rFonts w:hint="eastAsia"/>
                <w:color w:val="808080" w:themeColor="background1" w:themeShade="80"/>
                <w:sz w:val="24"/>
                <w:szCs w:val="24"/>
              </w:rPr>
              <w:t>してください</w:t>
            </w:r>
          </w:p>
          <w:p w:rsidR="00E41DFB" w:rsidRDefault="00E41DFB">
            <w:pPr>
              <w:rPr>
                <w:sz w:val="24"/>
                <w:szCs w:val="24"/>
              </w:rPr>
            </w:pPr>
          </w:p>
          <w:p w:rsidR="00E41DFB" w:rsidRPr="00B80B60" w:rsidRDefault="00E41DFB">
            <w:pPr>
              <w:rPr>
                <w:szCs w:val="24"/>
              </w:rPr>
            </w:pPr>
          </w:p>
          <w:p w:rsidR="00E41DFB" w:rsidRDefault="00E41DFB" w:rsidP="00B80B60">
            <w:pPr>
              <w:spacing w:line="240" w:lineRule="exact"/>
              <w:ind w:rightChars="-48" w:right="-101"/>
              <w:rPr>
                <w:szCs w:val="24"/>
              </w:rPr>
            </w:pPr>
            <w:r w:rsidRPr="00B80B60">
              <w:rPr>
                <w:rFonts w:hint="eastAsia"/>
                <w:szCs w:val="24"/>
              </w:rPr>
              <w:t>申請者本人が正面を向いた写真。</w:t>
            </w:r>
          </w:p>
          <w:p w:rsidR="00E41DFB" w:rsidRDefault="00E41DFB" w:rsidP="00B80B60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６か月以内に撮影したものであること。</w:t>
            </w:r>
          </w:p>
          <w:p w:rsidR="00E41DFB" w:rsidRDefault="00E41DFB" w:rsidP="00B80B60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普通紙に印刷したものも可。</w:t>
            </w:r>
          </w:p>
          <w:p w:rsidR="00E41DFB" w:rsidRPr="005B558B" w:rsidRDefault="00E41DFB" w:rsidP="00B80B60">
            <w:pPr>
              <w:spacing w:line="240" w:lineRule="exact"/>
              <w:ind w:left="211" w:hangingChars="100" w:hanging="211"/>
              <w:rPr>
                <w:b/>
                <w:sz w:val="24"/>
                <w:szCs w:val="24"/>
              </w:rPr>
            </w:pPr>
            <w:r w:rsidRPr="005B558B">
              <w:rPr>
                <w:rFonts w:hint="eastAsia"/>
                <w:b/>
                <w:szCs w:val="24"/>
              </w:rPr>
              <w:t>※すでに利用登録証をお持ちの方は、写真の貼付は不要です。</w:t>
            </w:r>
          </w:p>
        </w:tc>
      </w:tr>
      <w:tr w:rsidR="00E41DFB" w:rsidTr="00E41DFB">
        <w:trPr>
          <w:trHeight w:val="603"/>
        </w:trPr>
        <w:tc>
          <w:tcPr>
            <w:tcW w:w="1477" w:type="dxa"/>
            <w:vMerge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dashed" w:sz="4" w:space="0" w:color="000000" w:themeColor="text1"/>
            </w:tcBorders>
          </w:tcPr>
          <w:p w:rsidR="00E41DFB" w:rsidRDefault="00E41DFB">
            <w:pPr>
              <w:rPr>
                <w:sz w:val="24"/>
                <w:szCs w:val="24"/>
              </w:rPr>
            </w:pPr>
          </w:p>
          <w:p w:rsidR="00E41DFB" w:rsidRDefault="00E41D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1DFB" w:rsidRDefault="00E41DFB">
            <w:pPr>
              <w:rPr>
                <w:sz w:val="24"/>
                <w:szCs w:val="24"/>
              </w:rPr>
            </w:pPr>
          </w:p>
        </w:tc>
      </w:tr>
      <w:tr w:rsidR="00E41DFB" w:rsidTr="00B80B60">
        <w:tc>
          <w:tcPr>
            <w:tcW w:w="1477" w:type="dxa"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B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4761" w:type="dxa"/>
          </w:tcPr>
          <w:p w:rsidR="00930DFA" w:rsidRDefault="00930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四日市市</w:t>
            </w:r>
          </w:p>
          <w:p w:rsidR="00E41DFB" w:rsidRDefault="00E41DFB">
            <w:pPr>
              <w:rPr>
                <w:sz w:val="24"/>
                <w:szCs w:val="24"/>
              </w:rPr>
            </w:pPr>
          </w:p>
          <w:p w:rsidR="00E41DFB" w:rsidRDefault="00E41D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1DFB" w:rsidRDefault="00E41DFB">
            <w:pPr>
              <w:rPr>
                <w:sz w:val="24"/>
                <w:szCs w:val="24"/>
              </w:rPr>
            </w:pPr>
          </w:p>
        </w:tc>
      </w:tr>
      <w:tr w:rsidR="00E41DFB" w:rsidTr="00B80B60">
        <w:tc>
          <w:tcPr>
            <w:tcW w:w="1477" w:type="dxa"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B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4761" w:type="dxa"/>
          </w:tcPr>
          <w:p w:rsidR="00E41DFB" w:rsidRDefault="00E41DFB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明治</w:t>
            </w: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　　　　　年　　　月　　　日</w:t>
            </w: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</w:tc>
        <w:tc>
          <w:tcPr>
            <w:tcW w:w="3260" w:type="dxa"/>
            <w:vMerge/>
          </w:tcPr>
          <w:p w:rsidR="00E41DFB" w:rsidRDefault="00E41DFB">
            <w:pPr>
              <w:rPr>
                <w:sz w:val="24"/>
                <w:szCs w:val="24"/>
              </w:rPr>
            </w:pPr>
          </w:p>
        </w:tc>
      </w:tr>
      <w:tr w:rsidR="00E41DFB" w:rsidTr="00B80B60">
        <w:tc>
          <w:tcPr>
            <w:tcW w:w="1477" w:type="dxa"/>
            <w:vAlign w:val="center"/>
          </w:tcPr>
          <w:p w:rsidR="00E41DFB" w:rsidRPr="00B80B60" w:rsidRDefault="00E41DFB" w:rsidP="00E131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B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4761" w:type="dxa"/>
          </w:tcPr>
          <w:p w:rsidR="00E41DFB" w:rsidRDefault="00E41DFB">
            <w:pPr>
              <w:rPr>
                <w:sz w:val="24"/>
                <w:szCs w:val="24"/>
              </w:rPr>
            </w:pPr>
          </w:p>
          <w:p w:rsidR="00E41DFB" w:rsidRDefault="00E41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―　　　　　―</w:t>
            </w:r>
          </w:p>
          <w:p w:rsidR="00E41DFB" w:rsidRDefault="00E41D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1DFB" w:rsidRDefault="00E41DFB">
            <w:pPr>
              <w:rPr>
                <w:sz w:val="24"/>
                <w:szCs w:val="24"/>
              </w:rPr>
            </w:pPr>
          </w:p>
        </w:tc>
      </w:tr>
    </w:tbl>
    <w:p w:rsidR="00E131C9" w:rsidRDefault="00E131C9" w:rsidP="003E0FC4">
      <w:pPr>
        <w:spacing w:line="200" w:lineRule="exact"/>
        <w:rPr>
          <w:sz w:val="24"/>
          <w:szCs w:val="24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E131C9" w:rsidTr="0068692A">
        <w:tc>
          <w:tcPr>
            <w:tcW w:w="1560" w:type="dxa"/>
            <w:vAlign w:val="center"/>
          </w:tcPr>
          <w:p w:rsidR="00E131C9" w:rsidRDefault="00E131C9" w:rsidP="00E131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承諾事項</w:t>
            </w:r>
          </w:p>
        </w:tc>
        <w:tc>
          <w:tcPr>
            <w:tcW w:w="7938" w:type="dxa"/>
          </w:tcPr>
          <w:p w:rsidR="00E131C9" w:rsidRDefault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>次の事項を承諾し、申請します。</w:t>
            </w:r>
          </w:p>
          <w:p w:rsidR="00E131C9" w:rsidRDefault="00E131C9" w:rsidP="00E131C9">
            <w:pPr>
              <w:spacing w:line="240" w:lineRule="exact"/>
              <w:rPr>
                <w:sz w:val="24"/>
                <w:szCs w:val="24"/>
              </w:rPr>
            </w:pPr>
          </w:p>
          <w:p w:rsidR="00E131C9" w:rsidRPr="00E131C9" w:rsidRDefault="00E131C9" w:rsidP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>１．この申請に係る本人確認を行うため、市の保有する申請者</w:t>
            </w:r>
          </w:p>
          <w:p w:rsidR="00E131C9" w:rsidRPr="00E131C9" w:rsidRDefault="00E131C9" w:rsidP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 xml:space="preserve">　　に関する個人情報（住民基本台帳情報のうち住所、氏名、</w:t>
            </w:r>
          </w:p>
          <w:p w:rsidR="00E131C9" w:rsidRPr="00E131C9" w:rsidRDefault="00E131C9" w:rsidP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 xml:space="preserve">　　生年月日）を利用することに同意すること。</w:t>
            </w:r>
          </w:p>
          <w:p w:rsidR="00E131C9" w:rsidRPr="00E131C9" w:rsidRDefault="00E131C9" w:rsidP="00E131C9">
            <w:pPr>
              <w:spacing w:line="240" w:lineRule="exact"/>
              <w:rPr>
                <w:sz w:val="24"/>
                <w:szCs w:val="24"/>
              </w:rPr>
            </w:pPr>
          </w:p>
          <w:p w:rsidR="00E131C9" w:rsidRDefault="00E131C9" w:rsidP="00E131C9">
            <w:pPr>
              <w:rPr>
                <w:sz w:val="24"/>
                <w:szCs w:val="24"/>
              </w:rPr>
            </w:pPr>
            <w:r w:rsidRPr="00E131C9">
              <w:rPr>
                <w:rFonts w:hint="eastAsia"/>
                <w:sz w:val="24"/>
                <w:szCs w:val="24"/>
              </w:rPr>
              <w:t>２．市が必要に応じて実施する公共交通に関する調査に協力すること。</w:t>
            </w:r>
          </w:p>
          <w:p w:rsidR="00E131C9" w:rsidRDefault="00E131C9" w:rsidP="00E131C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E131C9" w:rsidRDefault="00E131C9">
      <w:pPr>
        <w:rPr>
          <w:sz w:val="24"/>
          <w:szCs w:val="24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E131C9" w:rsidTr="0068692A">
        <w:tc>
          <w:tcPr>
            <w:tcW w:w="1560" w:type="dxa"/>
            <w:vAlign w:val="center"/>
          </w:tcPr>
          <w:p w:rsidR="000171FA" w:rsidRDefault="00E131C9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利用登録</w:t>
            </w:r>
          </w:p>
          <w:p w:rsidR="00E131C9" w:rsidRDefault="00E131C9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</w:t>
            </w:r>
          </w:p>
        </w:tc>
        <w:tc>
          <w:tcPr>
            <w:tcW w:w="7938" w:type="dxa"/>
          </w:tcPr>
          <w:p w:rsidR="00E131C9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１．四日市市内の</w:t>
            </w:r>
            <w:r w:rsidR="00E131C9">
              <w:rPr>
                <w:rFonts w:hint="eastAsia"/>
                <w:sz w:val="24"/>
                <w:szCs w:val="24"/>
              </w:rPr>
              <w:t>市街化調整区域内</w:t>
            </w:r>
            <w:r>
              <w:rPr>
                <w:rFonts w:hint="eastAsia"/>
                <w:sz w:val="24"/>
                <w:szCs w:val="24"/>
              </w:rPr>
              <w:t>に住所を有すること</w:t>
            </w:r>
          </w:p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２．最寄りの鉄道駅から直線距離で８００メートル以上離れた</w:t>
            </w:r>
          </w:p>
          <w:p w:rsidR="000171FA" w:rsidRDefault="000171FA" w:rsidP="000171F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ところに住所を有すること</w:t>
            </w:r>
          </w:p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３．バス停から直線距離で３００メートル以上離れたところに</w:t>
            </w:r>
          </w:p>
          <w:p w:rsidR="000171FA" w:rsidRDefault="000171FA" w:rsidP="000171F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住所を有すること</w:t>
            </w:r>
          </w:p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４．利用申請の時点で満７０歳以上であること</w:t>
            </w:r>
          </w:p>
        </w:tc>
      </w:tr>
    </w:tbl>
    <w:p w:rsidR="00E131C9" w:rsidRDefault="000171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143510</wp:posOffset>
                </wp:positionV>
                <wp:extent cx="6600825" cy="0"/>
                <wp:effectExtent l="0" t="1905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539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8196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11.3pt" to="476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" strokecolor="black [3213]" strokeweight="4.25pt">
                <v:stroke linestyle="thickThin"/>
              </v:line>
            </w:pict>
          </mc:Fallback>
        </mc:AlternateContent>
      </w:r>
    </w:p>
    <w:p w:rsidR="00E131C9" w:rsidRPr="00E04CFA" w:rsidRDefault="000171FA">
      <w:pPr>
        <w:rPr>
          <w:rFonts w:ascii="BIZ UDPゴシック" w:eastAsia="BIZ UDPゴシック" w:hAnsi="BIZ UDPゴシック"/>
          <w:sz w:val="24"/>
          <w:szCs w:val="24"/>
        </w:rPr>
      </w:pPr>
      <w:r w:rsidRPr="00E04CFA">
        <w:rPr>
          <w:rFonts w:ascii="BIZ UDPゴシック" w:eastAsia="BIZ UDPゴシック" w:hAnsi="BIZ UDPゴシック" w:hint="eastAsia"/>
          <w:sz w:val="24"/>
          <w:szCs w:val="24"/>
        </w:rPr>
        <w:t>四日市市使用欄（記入しないでください。）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119"/>
      </w:tblGrid>
      <w:tr w:rsidR="000171FA" w:rsidTr="0068692A">
        <w:tc>
          <w:tcPr>
            <w:tcW w:w="2263" w:type="dxa"/>
            <w:vAlign w:val="center"/>
          </w:tcPr>
          <w:p w:rsidR="000171FA" w:rsidRDefault="000171FA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2835" w:type="dxa"/>
            <w:vAlign w:val="center"/>
          </w:tcPr>
          <w:p w:rsidR="000171FA" w:rsidRDefault="000171FA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基準確認</w:t>
            </w:r>
          </w:p>
        </w:tc>
        <w:tc>
          <w:tcPr>
            <w:tcW w:w="3119" w:type="dxa"/>
            <w:vAlign w:val="center"/>
          </w:tcPr>
          <w:p w:rsidR="000171FA" w:rsidRDefault="000171FA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　　録</w:t>
            </w:r>
          </w:p>
        </w:tc>
      </w:tr>
      <w:tr w:rsidR="000171FA" w:rsidTr="0068692A">
        <w:trPr>
          <w:trHeight w:hRule="exact" w:val="454"/>
        </w:trPr>
        <w:tc>
          <w:tcPr>
            <w:tcW w:w="2263" w:type="dxa"/>
            <w:vMerge w:val="restart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71FA" w:rsidRPr="000171FA" w:rsidRDefault="000171FA" w:rsidP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□市街化調整区域</w:t>
            </w:r>
          </w:p>
        </w:tc>
        <w:tc>
          <w:tcPr>
            <w:tcW w:w="3119" w:type="dxa"/>
            <w:vMerge w:val="restart"/>
            <w:vAlign w:val="center"/>
          </w:tcPr>
          <w:p w:rsidR="000171FA" w:rsidRDefault="000171FA" w:rsidP="000171F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□可　　□不可</w:t>
            </w:r>
          </w:p>
        </w:tc>
      </w:tr>
      <w:tr w:rsidR="000171FA" w:rsidTr="0068692A">
        <w:trPr>
          <w:trHeight w:hRule="exact" w:val="454"/>
        </w:trPr>
        <w:tc>
          <w:tcPr>
            <w:tcW w:w="2263" w:type="dxa"/>
            <w:vMerge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□駅</w:t>
            </w:r>
          </w:p>
        </w:tc>
        <w:tc>
          <w:tcPr>
            <w:tcW w:w="3119" w:type="dxa"/>
            <w:vMerge/>
            <w:vAlign w:val="center"/>
          </w:tcPr>
          <w:p w:rsidR="000171FA" w:rsidRDefault="000171FA" w:rsidP="000171FA">
            <w:pPr>
              <w:rPr>
                <w:sz w:val="24"/>
                <w:szCs w:val="24"/>
              </w:rPr>
            </w:pPr>
          </w:p>
        </w:tc>
      </w:tr>
      <w:tr w:rsidR="000171FA" w:rsidTr="0068692A">
        <w:trPr>
          <w:trHeight w:hRule="exact" w:val="454"/>
        </w:trPr>
        <w:tc>
          <w:tcPr>
            <w:tcW w:w="2263" w:type="dxa"/>
            <w:vMerge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□バス停</w:t>
            </w:r>
          </w:p>
        </w:tc>
        <w:tc>
          <w:tcPr>
            <w:tcW w:w="3119" w:type="dxa"/>
            <w:vAlign w:val="center"/>
          </w:tcPr>
          <w:p w:rsidR="000171FA" w:rsidRDefault="000171FA" w:rsidP="000171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利用者番号</w:t>
            </w:r>
          </w:p>
        </w:tc>
      </w:tr>
      <w:tr w:rsidR="000171FA" w:rsidTr="0068692A">
        <w:trPr>
          <w:trHeight w:hRule="exact" w:val="454"/>
        </w:trPr>
        <w:tc>
          <w:tcPr>
            <w:tcW w:w="2263" w:type="dxa"/>
            <w:vMerge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□年齢</w:t>
            </w:r>
          </w:p>
        </w:tc>
        <w:tc>
          <w:tcPr>
            <w:tcW w:w="3119" w:type="dxa"/>
            <w:vAlign w:val="center"/>
          </w:tcPr>
          <w:p w:rsidR="000171FA" w:rsidRDefault="000171FA">
            <w:pPr>
              <w:rPr>
                <w:sz w:val="24"/>
                <w:szCs w:val="24"/>
              </w:rPr>
            </w:pPr>
          </w:p>
        </w:tc>
      </w:tr>
    </w:tbl>
    <w:p w:rsidR="00E131C9" w:rsidRPr="004058E8" w:rsidRDefault="00E131C9" w:rsidP="000171FA">
      <w:pPr>
        <w:rPr>
          <w:sz w:val="24"/>
          <w:szCs w:val="24"/>
        </w:rPr>
      </w:pPr>
    </w:p>
    <w:sectPr w:rsidR="00E131C9" w:rsidRPr="004058E8" w:rsidSect="000171FA">
      <w:headerReference w:type="default" r:id="rId8"/>
      <w:pgSz w:w="11906" w:h="16838" w:code="9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C9" w:rsidRDefault="00E131C9" w:rsidP="00E131C9">
      <w:r>
        <w:separator/>
      </w:r>
    </w:p>
  </w:endnote>
  <w:endnote w:type="continuationSeparator" w:id="0">
    <w:p w:rsidR="00E131C9" w:rsidRDefault="00E131C9" w:rsidP="00E1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C9" w:rsidRDefault="00E131C9" w:rsidP="00E131C9">
      <w:r>
        <w:separator/>
      </w:r>
    </w:p>
  </w:footnote>
  <w:footnote w:type="continuationSeparator" w:id="0">
    <w:p w:rsidR="00E131C9" w:rsidRDefault="00E131C9" w:rsidP="00E1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C9" w:rsidRDefault="00E131C9">
    <w:pPr>
      <w:pStyle w:val="a3"/>
    </w:pPr>
    <w:r w:rsidRPr="00E131C9">
      <w:rPr>
        <w:rFonts w:hint="eastAsia"/>
      </w:rPr>
      <w:t>第１号様式（第３条関係）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DE2"/>
    <w:multiLevelType w:val="hybridMultilevel"/>
    <w:tmpl w:val="A59A9314"/>
    <w:lvl w:ilvl="0" w:tplc="7FF8C51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C9"/>
    <w:rsid w:val="000171FA"/>
    <w:rsid w:val="00036DCE"/>
    <w:rsid w:val="0038349C"/>
    <w:rsid w:val="003E0FC4"/>
    <w:rsid w:val="004058E8"/>
    <w:rsid w:val="005B558B"/>
    <w:rsid w:val="006157AD"/>
    <w:rsid w:val="0068692A"/>
    <w:rsid w:val="006969AF"/>
    <w:rsid w:val="007B7CE1"/>
    <w:rsid w:val="009000C3"/>
    <w:rsid w:val="00930DFA"/>
    <w:rsid w:val="00B80B60"/>
    <w:rsid w:val="00C36ABC"/>
    <w:rsid w:val="00CC5778"/>
    <w:rsid w:val="00E04CFA"/>
    <w:rsid w:val="00E131C9"/>
    <w:rsid w:val="00E41DFB"/>
    <w:rsid w:val="00E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FD7E35"/>
  <w15:docId w15:val="{CD3500D7-2869-4F58-980D-177EE53B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1C9"/>
  </w:style>
  <w:style w:type="paragraph" w:styleId="a5">
    <w:name w:val="footer"/>
    <w:basedOn w:val="a"/>
    <w:link w:val="a6"/>
    <w:uiPriority w:val="99"/>
    <w:unhideWhenUsed/>
    <w:rsid w:val="00E13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1C9"/>
  </w:style>
  <w:style w:type="table" w:styleId="a7">
    <w:name w:val="Table Grid"/>
    <w:basedOn w:val="a1"/>
    <w:uiPriority w:val="59"/>
    <w:rsid w:val="00E1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7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919\Desktop\&#25991;&#23383;&#65297;&#6529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05F5-F565-4651-AD6D-B188427A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文字１２.dotx</Template>
  <TotalTime>66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 訓子</dc:creator>
  <cp:lastModifiedBy>伊藤 隆介</cp:lastModifiedBy>
  <cp:revision>15</cp:revision>
  <cp:lastPrinted>2025-01-29T07:57:00Z</cp:lastPrinted>
  <dcterms:created xsi:type="dcterms:W3CDTF">2021-07-16T09:35:00Z</dcterms:created>
  <dcterms:modified xsi:type="dcterms:W3CDTF">2025-01-29T07:57:00Z</dcterms:modified>
</cp:coreProperties>
</file>